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928"/>
      </w:tblGrid>
      <w:tr w:rsidR="00463FAE" w:rsidTr="00463FAE">
        <w:tc>
          <w:tcPr>
            <w:tcW w:w="8928" w:type="dxa"/>
          </w:tcPr>
          <w:p w:rsidR="00463FAE" w:rsidRPr="00023F6E" w:rsidRDefault="00463FAE" w:rsidP="0030354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463FAE" w:rsidRDefault="00463FAE" w:rsidP="0030354C">
            <w:pPr>
              <w:rPr>
                <w:rFonts w:ascii="Arial" w:hAnsi="Arial" w:cs="Arial"/>
                <w:sz w:val="18"/>
                <w:szCs w:val="18"/>
              </w:rPr>
            </w:pPr>
            <w:r w:rsidRPr="00463FAE">
              <w:rPr>
                <w:rFonts w:ascii="Arial" w:hAnsi="Arial" w:cs="Arial"/>
                <w:b/>
                <w:sz w:val="18"/>
                <w:szCs w:val="18"/>
              </w:rPr>
              <w:t>INSTRUÇÕES PARA PREENCHIMENTO</w:t>
            </w:r>
            <w:r w:rsidRPr="00463FAE">
              <w:rPr>
                <w:rFonts w:ascii="Arial" w:hAnsi="Arial" w:cs="Arial"/>
                <w:sz w:val="18"/>
                <w:szCs w:val="18"/>
              </w:rPr>
              <w:t>: Os campos marcados com asterisco (*) são de preenchimento obrigatório, não sendo aceitos formulários ilegíveis, com emendas ou rasuras, sob pena de indeferimento.</w:t>
            </w:r>
          </w:p>
          <w:p w:rsidR="00463FAE" w:rsidRPr="00023F6E" w:rsidRDefault="00463FAE" w:rsidP="0030354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F550C6" w:rsidRDefault="00F550C6" w:rsidP="0030354C">
      <w:pPr>
        <w:rPr>
          <w:rFonts w:ascii="Arial" w:hAnsi="Arial" w:cs="Arial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8928"/>
      </w:tblGrid>
      <w:tr w:rsidR="00463FAE" w:rsidRPr="00463FAE" w:rsidTr="00463FAE">
        <w:tc>
          <w:tcPr>
            <w:tcW w:w="8928" w:type="dxa"/>
          </w:tcPr>
          <w:p w:rsidR="00463FAE" w:rsidRPr="00463FAE" w:rsidRDefault="00463FAE" w:rsidP="0030354C">
            <w:pPr>
              <w:rPr>
                <w:rFonts w:ascii="Arial" w:hAnsi="Arial" w:cs="Arial"/>
                <w:b/>
                <w:szCs w:val="28"/>
              </w:rPr>
            </w:pPr>
            <w:r w:rsidRPr="00463FAE">
              <w:rPr>
                <w:rFonts w:ascii="Arial" w:hAnsi="Arial" w:cs="Arial"/>
                <w:b/>
                <w:szCs w:val="28"/>
              </w:rPr>
              <w:t>EXCELENTISSIMO SENHOR PREFEITO DO MUNICIPIO DE ITAJOBI-SP</w:t>
            </w:r>
          </w:p>
        </w:tc>
      </w:tr>
      <w:tr w:rsidR="00463FAE" w:rsidRPr="00463FAE" w:rsidTr="00F431C8">
        <w:trPr>
          <w:trHeight w:val="134"/>
        </w:trPr>
        <w:tc>
          <w:tcPr>
            <w:tcW w:w="8928" w:type="dxa"/>
          </w:tcPr>
          <w:p w:rsidR="00463FAE" w:rsidRPr="00F431C8" w:rsidRDefault="00F431C8" w:rsidP="00F431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31C8">
              <w:rPr>
                <w:rFonts w:ascii="Arial" w:hAnsi="Arial" w:cs="Arial"/>
                <w:b/>
                <w:sz w:val="18"/>
                <w:szCs w:val="18"/>
              </w:rPr>
              <w:t>PARA USO DO REQUERENTE</w:t>
            </w:r>
          </w:p>
        </w:tc>
      </w:tr>
    </w:tbl>
    <w:p w:rsidR="00463FAE" w:rsidRPr="00F431C8" w:rsidRDefault="00F431C8" w:rsidP="00F431C8">
      <w:pPr>
        <w:jc w:val="center"/>
        <w:rPr>
          <w:rFonts w:ascii="Arial" w:hAnsi="Arial" w:cs="Arial"/>
          <w:b/>
          <w:sz w:val="16"/>
          <w:szCs w:val="16"/>
        </w:rPr>
      </w:pPr>
      <w:r w:rsidRPr="00F431C8">
        <w:rPr>
          <w:rFonts w:ascii="Arial" w:hAnsi="Arial" w:cs="Arial"/>
          <w:b/>
          <w:sz w:val="16"/>
          <w:szCs w:val="16"/>
        </w:rPr>
        <w:t>(Digitar ou preencher com letra legível)</w:t>
      </w:r>
    </w:p>
    <w:p w:rsidR="00F431C8" w:rsidRDefault="00F431C8" w:rsidP="00F431C8">
      <w:pPr>
        <w:jc w:val="center"/>
        <w:rPr>
          <w:rFonts w:ascii="Arial" w:hAnsi="Arial" w:cs="Arial"/>
          <w:sz w:val="16"/>
          <w:szCs w:val="16"/>
        </w:rPr>
      </w:pPr>
    </w:p>
    <w:p w:rsidR="00F431C8" w:rsidRPr="000458E7" w:rsidRDefault="00F431C8" w:rsidP="00F431C8">
      <w:pPr>
        <w:rPr>
          <w:rFonts w:ascii="Arial" w:hAnsi="Arial" w:cs="Arial"/>
          <w:sz w:val="20"/>
          <w:szCs w:val="20"/>
        </w:rPr>
      </w:pPr>
      <w:r w:rsidRPr="000458E7">
        <w:rPr>
          <w:rFonts w:ascii="Arial" w:hAnsi="Arial" w:cs="Arial"/>
          <w:sz w:val="20"/>
          <w:szCs w:val="20"/>
        </w:rPr>
        <w:t>Nome</w:t>
      </w:r>
      <w:r w:rsidR="004E1C21">
        <w:rPr>
          <w:rFonts w:ascii="Arial" w:hAnsi="Arial" w:cs="Arial"/>
          <w:sz w:val="20"/>
          <w:szCs w:val="20"/>
        </w:rPr>
        <w:t xml:space="preserve"> do Responsável</w:t>
      </w:r>
      <w:r w:rsidRPr="000458E7">
        <w:rPr>
          <w:rFonts w:ascii="Arial" w:hAnsi="Arial" w:cs="Arial"/>
          <w:sz w:val="20"/>
          <w:szCs w:val="20"/>
        </w:rPr>
        <w:t>:*</w:t>
      </w:r>
      <w:r w:rsidR="0008092D">
        <w:rPr>
          <w:rFonts w:ascii="Arial" w:hAnsi="Arial" w:cs="Arial"/>
          <w:sz w:val="20"/>
          <w:szCs w:val="20"/>
        </w:rPr>
        <w:t xml:space="preserve">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0"/>
    </w:p>
    <w:p w:rsidR="00F431C8" w:rsidRPr="001C7783" w:rsidRDefault="00F431C8" w:rsidP="00F431C8">
      <w:pPr>
        <w:rPr>
          <w:rFonts w:ascii="Arial" w:hAnsi="Arial" w:cs="Arial"/>
          <w:sz w:val="10"/>
          <w:szCs w:val="10"/>
        </w:rPr>
      </w:pPr>
    </w:p>
    <w:p w:rsidR="00F431C8" w:rsidRPr="000458E7" w:rsidRDefault="00F431C8" w:rsidP="00F431C8">
      <w:pPr>
        <w:rPr>
          <w:rFonts w:ascii="Arial" w:hAnsi="Arial" w:cs="Arial"/>
          <w:sz w:val="20"/>
          <w:szCs w:val="20"/>
        </w:rPr>
      </w:pPr>
      <w:r w:rsidRPr="000458E7">
        <w:rPr>
          <w:rFonts w:ascii="Arial" w:hAnsi="Arial" w:cs="Arial"/>
          <w:sz w:val="20"/>
          <w:szCs w:val="20"/>
        </w:rPr>
        <w:t xml:space="preserve">Nome do Logradouro:*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" w:name="Texto5"/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1"/>
      <w:r w:rsidRPr="000458E7">
        <w:rPr>
          <w:rFonts w:ascii="Arial" w:hAnsi="Arial" w:cs="Arial"/>
          <w:sz w:val="20"/>
          <w:szCs w:val="20"/>
        </w:rPr>
        <w:t xml:space="preserve">                                                            n°</w:t>
      </w:r>
      <w:r w:rsidR="0008092D">
        <w:rPr>
          <w:rFonts w:ascii="Arial" w:hAnsi="Arial" w:cs="Arial"/>
          <w:sz w:val="20"/>
          <w:szCs w:val="20"/>
        </w:rPr>
        <w:t xml:space="preserve">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2"/>
    </w:p>
    <w:p w:rsidR="00F431C8" w:rsidRPr="001C7783" w:rsidRDefault="00F431C8" w:rsidP="00F431C8">
      <w:pPr>
        <w:rPr>
          <w:rFonts w:ascii="Arial" w:hAnsi="Arial" w:cs="Arial"/>
          <w:sz w:val="10"/>
          <w:szCs w:val="10"/>
        </w:rPr>
      </w:pPr>
    </w:p>
    <w:p w:rsidR="00F431C8" w:rsidRPr="000458E7" w:rsidRDefault="00F431C8" w:rsidP="00F431C8">
      <w:pPr>
        <w:rPr>
          <w:rFonts w:ascii="Arial" w:hAnsi="Arial" w:cs="Arial"/>
          <w:sz w:val="20"/>
          <w:szCs w:val="20"/>
        </w:rPr>
      </w:pPr>
      <w:r w:rsidRPr="000458E7">
        <w:rPr>
          <w:rFonts w:ascii="Arial" w:hAnsi="Arial" w:cs="Arial"/>
          <w:sz w:val="20"/>
          <w:szCs w:val="20"/>
        </w:rPr>
        <w:t xml:space="preserve">Bairro: *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3"/>
      <w:r w:rsidRPr="000458E7">
        <w:rPr>
          <w:rFonts w:ascii="Arial" w:hAnsi="Arial" w:cs="Arial"/>
          <w:sz w:val="20"/>
          <w:szCs w:val="20"/>
        </w:rPr>
        <w:t xml:space="preserve">                             Sala: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4"/>
      <w:r w:rsidRPr="000458E7">
        <w:rPr>
          <w:rFonts w:ascii="Arial" w:hAnsi="Arial" w:cs="Arial"/>
          <w:sz w:val="20"/>
          <w:szCs w:val="20"/>
        </w:rPr>
        <w:t xml:space="preserve">          Cidade</w:t>
      </w:r>
      <w:r w:rsidR="0008092D">
        <w:rPr>
          <w:rFonts w:ascii="Arial" w:hAnsi="Arial" w:cs="Arial"/>
          <w:sz w:val="20"/>
          <w:szCs w:val="20"/>
        </w:rPr>
        <w:t xml:space="preserve">: </w:t>
      </w:r>
      <w:r w:rsidRPr="000458E7">
        <w:rPr>
          <w:rFonts w:ascii="Arial" w:hAnsi="Arial" w:cs="Arial"/>
          <w:sz w:val="20"/>
          <w:szCs w:val="20"/>
        </w:rPr>
        <w:t>*</w:t>
      </w:r>
      <w:r w:rsidR="0008092D">
        <w:rPr>
          <w:rFonts w:ascii="Arial" w:hAnsi="Arial" w:cs="Arial"/>
          <w:sz w:val="20"/>
          <w:szCs w:val="20"/>
        </w:rPr>
        <w:t xml:space="preserve">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" w:name="Texto9"/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5"/>
      <w:r w:rsidRPr="000458E7">
        <w:rPr>
          <w:rFonts w:ascii="Arial" w:hAnsi="Arial" w:cs="Arial"/>
          <w:sz w:val="20"/>
          <w:szCs w:val="20"/>
        </w:rPr>
        <w:t xml:space="preserve">                   CEP:*</w:t>
      </w:r>
      <w:r w:rsidR="0008092D">
        <w:rPr>
          <w:rFonts w:ascii="Arial" w:hAnsi="Arial" w:cs="Arial"/>
          <w:sz w:val="20"/>
          <w:szCs w:val="20"/>
        </w:rPr>
        <w:t xml:space="preserve">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6" w:name="Texto14"/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6"/>
    </w:p>
    <w:p w:rsidR="00F431C8" w:rsidRPr="001C7783" w:rsidRDefault="00F431C8" w:rsidP="00F431C8">
      <w:pPr>
        <w:rPr>
          <w:rFonts w:ascii="Arial" w:hAnsi="Arial" w:cs="Arial"/>
          <w:sz w:val="10"/>
          <w:szCs w:val="10"/>
        </w:rPr>
      </w:pPr>
    </w:p>
    <w:p w:rsidR="00F431C8" w:rsidRPr="000458E7" w:rsidRDefault="00F431C8" w:rsidP="00F431C8">
      <w:pPr>
        <w:rPr>
          <w:rFonts w:ascii="Arial" w:hAnsi="Arial" w:cs="Arial"/>
          <w:sz w:val="20"/>
          <w:szCs w:val="20"/>
        </w:rPr>
      </w:pPr>
      <w:r w:rsidRPr="000458E7">
        <w:rPr>
          <w:rFonts w:ascii="Arial" w:hAnsi="Arial" w:cs="Arial"/>
          <w:sz w:val="20"/>
          <w:szCs w:val="20"/>
        </w:rPr>
        <w:t xml:space="preserve">CPF:*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7"/>
      <w:r w:rsidRPr="000458E7">
        <w:rPr>
          <w:rFonts w:ascii="Arial" w:hAnsi="Arial" w:cs="Arial"/>
          <w:sz w:val="20"/>
          <w:szCs w:val="20"/>
        </w:rPr>
        <w:t xml:space="preserve">                   </w:t>
      </w:r>
      <w:r w:rsidR="004006E2">
        <w:rPr>
          <w:rFonts w:ascii="Arial" w:hAnsi="Arial" w:cs="Arial"/>
          <w:sz w:val="20"/>
          <w:szCs w:val="20"/>
        </w:rPr>
        <w:t xml:space="preserve">     </w:t>
      </w:r>
      <w:r w:rsidRPr="000458E7">
        <w:rPr>
          <w:rFonts w:ascii="Arial" w:hAnsi="Arial" w:cs="Arial"/>
          <w:sz w:val="20"/>
          <w:szCs w:val="20"/>
        </w:rPr>
        <w:t xml:space="preserve">   </w:t>
      </w:r>
      <w:r w:rsidR="004006E2">
        <w:rPr>
          <w:rFonts w:ascii="Arial" w:hAnsi="Arial" w:cs="Arial"/>
          <w:sz w:val="20"/>
          <w:szCs w:val="20"/>
        </w:rPr>
        <w:t xml:space="preserve">                           </w:t>
      </w:r>
      <w:r w:rsidR="000A07E0">
        <w:rPr>
          <w:rFonts w:ascii="Arial" w:hAnsi="Arial" w:cs="Arial"/>
          <w:sz w:val="20"/>
          <w:szCs w:val="20"/>
        </w:rPr>
        <w:t xml:space="preserve"> RG</w:t>
      </w:r>
      <w:r w:rsidRPr="000458E7">
        <w:rPr>
          <w:rFonts w:ascii="Arial" w:hAnsi="Arial" w:cs="Arial"/>
          <w:sz w:val="20"/>
          <w:szCs w:val="20"/>
        </w:rPr>
        <w:t xml:space="preserve"> n°:*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8"/>
      <w:r w:rsidRPr="000458E7">
        <w:rPr>
          <w:rFonts w:ascii="Arial" w:hAnsi="Arial" w:cs="Arial"/>
          <w:sz w:val="20"/>
          <w:szCs w:val="20"/>
        </w:rPr>
        <w:t xml:space="preserve">       </w:t>
      </w:r>
      <w:r w:rsidR="004006E2">
        <w:rPr>
          <w:rFonts w:ascii="Arial" w:hAnsi="Arial" w:cs="Arial"/>
          <w:sz w:val="20"/>
          <w:szCs w:val="20"/>
        </w:rPr>
        <w:t xml:space="preserve">                      </w:t>
      </w:r>
    </w:p>
    <w:p w:rsidR="00F431C8" w:rsidRPr="001C7783" w:rsidRDefault="00F431C8" w:rsidP="00F431C8">
      <w:pPr>
        <w:rPr>
          <w:rFonts w:ascii="Arial" w:hAnsi="Arial" w:cs="Arial"/>
          <w:sz w:val="10"/>
          <w:szCs w:val="10"/>
        </w:rPr>
      </w:pPr>
    </w:p>
    <w:p w:rsidR="00F431C8" w:rsidRDefault="00F431C8" w:rsidP="00F431C8">
      <w:pPr>
        <w:rPr>
          <w:rFonts w:ascii="Arial" w:hAnsi="Arial" w:cs="Arial"/>
          <w:sz w:val="20"/>
          <w:szCs w:val="20"/>
        </w:rPr>
      </w:pPr>
      <w:r w:rsidRPr="000458E7">
        <w:rPr>
          <w:rFonts w:ascii="Arial" w:hAnsi="Arial" w:cs="Arial"/>
          <w:sz w:val="20"/>
          <w:szCs w:val="20"/>
        </w:rPr>
        <w:t>e-mail: *</w:t>
      </w:r>
      <w:r w:rsidR="0008092D">
        <w:rPr>
          <w:rFonts w:ascii="Arial" w:hAnsi="Arial" w:cs="Arial"/>
          <w:sz w:val="20"/>
          <w:szCs w:val="20"/>
        </w:rPr>
        <w:t xml:space="preserve">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9" w:name="Texto12"/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9"/>
      <w:r w:rsidR="004006E2">
        <w:rPr>
          <w:rFonts w:ascii="Arial" w:hAnsi="Arial" w:cs="Arial"/>
          <w:sz w:val="20"/>
          <w:szCs w:val="20"/>
        </w:rPr>
        <w:t xml:space="preserve">                                                                          Telefone:*</w:t>
      </w:r>
      <w:r w:rsidR="0008092D">
        <w:rPr>
          <w:rFonts w:ascii="Arial" w:hAnsi="Arial" w:cs="Arial"/>
          <w:sz w:val="20"/>
          <w:szCs w:val="20"/>
        </w:rPr>
        <w:t xml:space="preserve">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0" w:name="Texto13"/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10"/>
    </w:p>
    <w:p w:rsidR="001C7783" w:rsidRPr="001C7783" w:rsidRDefault="001C7783" w:rsidP="00F431C8">
      <w:pPr>
        <w:rPr>
          <w:rFonts w:ascii="Arial" w:hAnsi="Arial" w:cs="Arial"/>
          <w:sz w:val="10"/>
          <w:szCs w:val="10"/>
        </w:rPr>
      </w:pPr>
    </w:p>
    <w:p w:rsidR="00EE2939" w:rsidRDefault="00EE2939" w:rsidP="00F431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 do </w:t>
      </w:r>
      <w:r w:rsidR="001C7783">
        <w:rPr>
          <w:rFonts w:ascii="Arial" w:hAnsi="Arial" w:cs="Arial"/>
          <w:sz w:val="20"/>
          <w:szCs w:val="20"/>
        </w:rPr>
        <w:t xml:space="preserve">Escritório Responsável: *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1C7783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1C7783">
        <w:rPr>
          <w:rFonts w:ascii="Arial" w:hAnsi="Arial" w:cs="Arial"/>
          <w:noProof/>
          <w:sz w:val="20"/>
          <w:szCs w:val="20"/>
        </w:rPr>
        <w:t> </w:t>
      </w:r>
      <w:r w:rsidR="001C7783">
        <w:rPr>
          <w:rFonts w:ascii="Arial" w:hAnsi="Arial" w:cs="Arial"/>
          <w:noProof/>
          <w:sz w:val="20"/>
          <w:szCs w:val="20"/>
        </w:rPr>
        <w:t> </w:t>
      </w:r>
      <w:r w:rsidR="001C7783">
        <w:rPr>
          <w:rFonts w:ascii="Arial" w:hAnsi="Arial" w:cs="Arial"/>
          <w:noProof/>
          <w:sz w:val="20"/>
          <w:szCs w:val="20"/>
        </w:rPr>
        <w:t> </w:t>
      </w:r>
      <w:r w:rsidR="001C7783">
        <w:rPr>
          <w:rFonts w:ascii="Arial" w:hAnsi="Arial" w:cs="Arial"/>
          <w:noProof/>
          <w:sz w:val="20"/>
          <w:szCs w:val="20"/>
        </w:rPr>
        <w:t> </w:t>
      </w:r>
      <w:r w:rsidR="001C7783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r w:rsidR="001C7783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</w:p>
    <w:p w:rsidR="00EE2939" w:rsidRPr="00EE2939" w:rsidRDefault="00EE2939" w:rsidP="00F431C8">
      <w:pPr>
        <w:rPr>
          <w:rFonts w:ascii="Arial" w:hAnsi="Arial" w:cs="Arial"/>
          <w:sz w:val="10"/>
          <w:szCs w:val="10"/>
        </w:rPr>
      </w:pPr>
    </w:p>
    <w:p w:rsidR="001C7783" w:rsidRDefault="001C7783" w:rsidP="00F431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Telefone</w:t>
      </w:r>
      <w:r w:rsidR="00EE2939">
        <w:rPr>
          <w:rFonts w:ascii="Arial" w:hAnsi="Arial" w:cs="Arial"/>
          <w:sz w:val="20"/>
          <w:szCs w:val="20"/>
        </w:rPr>
        <w:t xml:space="preserve"> do Escritorio</w:t>
      </w:r>
      <w:r>
        <w:rPr>
          <w:rFonts w:ascii="Arial" w:hAnsi="Arial" w:cs="Arial"/>
          <w:sz w:val="20"/>
          <w:szCs w:val="20"/>
        </w:rPr>
        <w:t xml:space="preserve">: *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</w:p>
    <w:p w:rsidR="00EE2939" w:rsidRPr="001C7783" w:rsidRDefault="00EE2939" w:rsidP="00F431C8">
      <w:pPr>
        <w:rPr>
          <w:rFonts w:ascii="Arial" w:hAnsi="Arial" w:cs="Arial"/>
          <w:sz w:val="20"/>
          <w:szCs w:val="20"/>
        </w:rPr>
      </w:pPr>
    </w:p>
    <w:p w:rsidR="00F431C8" w:rsidRDefault="00F431C8" w:rsidP="00F431C8">
      <w:pPr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/>
      </w:tblPr>
      <w:tblGrid>
        <w:gridCol w:w="8928"/>
      </w:tblGrid>
      <w:tr w:rsidR="00F431C8" w:rsidRPr="00F431C8" w:rsidTr="00F431C8">
        <w:tc>
          <w:tcPr>
            <w:tcW w:w="8928" w:type="dxa"/>
          </w:tcPr>
          <w:p w:rsidR="00F431C8" w:rsidRPr="00023F6E" w:rsidRDefault="00F431C8" w:rsidP="00F431C8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F431C8" w:rsidRPr="00023F6E" w:rsidRDefault="00F431C8" w:rsidP="00F43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23F6E">
              <w:rPr>
                <w:rFonts w:ascii="Arial" w:hAnsi="Arial" w:cs="Arial"/>
                <w:b/>
                <w:sz w:val="16"/>
                <w:szCs w:val="16"/>
              </w:rPr>
              <w:t>O REQUERENTE, RESPEITOS</w:t>
            </w:r>
            <w:r w:rsidR="00A431C0" w:rsidRPr="00023F6E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023F6E">
              <w:rPr>
                <w:rFonts w:ascii="Arial" w:hAnsi="Arial" w:cs="Arial"/>
                <w:b/>
                <w:sz w:val="16"/>
                <w:szCs w:val="16"/>
              </w:rPr>
              <w:t xml:space="preserve">MENTE, SOLICITA QUE SE AUTORIZE O SETOR COMPETENTE A </w:t>
            </w:r>
            <w:r w:rsidR="00023F6E">
              <w:rPr>
                <w:rFonts w:ascii="Arial" w:hAnsi="Arial" w:cs="Arial"/>
                <w:b/>
                <w:sz w:val="16"/>
                <w:szCs w:val="16"/>
              </w:rPr>
              <w:t>PROVIDENCIAR</w:t>
            </w:r>
          </w:p>
          <w:p w:rsidR="00F431C8" w:rsidRPr="00023F6E" w:rsidRDefault="00F431C8" w:rsidP="00F431C8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F431C8" w:rsidRPr="000458E7" w:rsidRDefault="00F431C8" w:rsidP="00F431C8">
      <w:pPr>
        <w:rPr>
          <w:rFonts w:ascii="Arial" w:hAnsi="Arial" w:cs="Arial"/>
          <w:sz w:val="20"/>
          <w:szCs w:val="20"/>
        </w:rPr>
      </w:pPr>
    </w:p>
    <w:p w:rsidR="00F431C8" w:rsidRDefault="00F431C8" w:rsidP="000458E7">
      <w:pPr>
        <w:jc w:val="both"/>
        <w:rPr>
          <w:rFonts w:ascii="Arial" w:hAnsi="Arial" w:cs="Arial"/>
          <w:sz w:val="16"/>
          <w:szCs w:val="16"/>
        </w:rPr>
      </w:pPr>
      <w:r w:rsidRPr="000458E7">
        <w:rPr>
          <w:rFonts w:ascii="Arial" w:hAnsi="Arial" w:cs="Arial"/>
          <w:sz w:val="20"/>
          <w:szCs w:val="20"/>
        </w:rPr>
        <w:t xml:space="preserve">A expedição da </w:t>
      </w:r>
      <w:r w:rsidRPr="000458E7">
        <w:rPr>
          <w:rFonts w:ascii="Arial" w:hAnsi="Arial" w:cs="Arial"/>
          <w:b/>
          <w:sz w:val="20"/>
          <w:szCs w:val="20"/>
        </w:rPr>
        <w:t xml:space="preserve">Certidão de Consulta Prévia de Atividade e Instalação de Endereço, </w:t>
      </w:r>
      <w:r w:rsidRPr="000458E7">
        <w:rPr>
          <w:rFonts w:ascii="Arial" w:hAnsi="Arial" w:cs="Arial"/>
          <w:sz w:val="20"/>
          <w:szCs w:val="20"/>
        </w:rPr>
        <w:t>nos termos do Decreto n°</w:t>
      </w:r>
      <w:r w:rsidR="004516A9">
        <w:rPr>
          <w:rFonts w:ascii="Arial" w:hAnsi="Arial" w:cs="Arial"/>
          <w:sz w:val="20"/>
          <w:szCs w:val="20"/>
        </w:rPr>
        <w:t xml:space="preserve"> 715/2013</w:t>
      </w:r>
      <w:r w:rsidR="000458E7" w:rsidRPr="000458E7">
        <w:rPr>
          <w:rFonts w:ascii="Arial" w:hAnsi="Arial" w:cs="Arial"/>
          <w:sz w:val="20"/>
          <w:szCs w:val="20"/>
        </w:rPr>
        <w:t>, e conforme dados declarados abaixo, tendo como finalidade, a regularização da atividade junto ao Cadastro de Contribuintes do Mobiliário</w:t>
      </w:r>
      <w:r w:rsidR="000458E7">
        <w:rPr>
          <w:rFonts w:ascii="Arial" w:hAnsi="Arial" w:cs="Arial"/>
          <w:sz w:val="16"/>
          <w:szCs w:val="16"/>
        </w:rPr>
        <w:t>:</w:t>
      </w:r>
    </w:p>
    <w:p w:rsidR="000458E7" w:rsidRPr="000458E7" w:rsidRDefault="000458E7" w:rsidP="000458E7">
      <w:pPr>
        <w:jc w:val="both"/>
        <w:rPr>
          <w:rFonts w:ascii="Arial" w:hAnsi="Arial" w:cs="Arial"/>
          <w:b/>
          <w:sz w:val="16"/>
          <w:szCs w:val="16"/>
        </w:rPr>
      </w:pPr>
    </w:p>
    <w:p w:rsidR="000458E7" w:rsidRDefault="000458E7" w:rsidP="000458E7">
      <w:pPr>
        <w:jc w:val="both"/>
        <w:rPr>
          <w:rFonts w:ascii="Arial" w:hAnsi="Arial" w:cs="Arial"/>
          <w:b/>
          <w:sz w:val="16"/>
          <w:szCs w:val="16"/>
        </w:rPr>
      </w:pPr>
      <w:r w:rsidRPr="000458E7">
        <w:rPr>
          <w:rFonts w:ascii="Arial" w:hAnsi="Arial" w:cs="Arial"/>
          <w:b/>
          <w:sz w:val="16"/>
          <w:szCs w:val="16"/>
        </w:rPr>
        <w:t>DADOS RELATIVOS À ATIVIDADE PRETENDIDA:</w:t>
      </w:r>
    </w:p>
    <w:p w:rsidR="000A07E0" w:rsidRDefault="000A07E0" w:rsidP="000458E7">
      <w:pPr>
        <w:jc w:val="both"/>
        <w:rPr>
          <w:rFonts w:ascii="Arial" w:hAnsi="Arial" w:cs="Arial"/>
          <w:b/>
          <w:sz w:val="16"/>
          <w:szCs w:val="16"/>
        </w:rPr>
      </w:pPr>
    </w:p>
    <w:p w:rsidR="000A07E0" w:rsidRPr="000A07E0" w:rsidRDefault="000A07E0" w:rsidP="000A07E0">
      <w:pPr>
        <w:rPr>
          <w:rFonts w:ascii="Arial" w:hAnsi="Arial" w:cs="Arial"/>
          <w:sz w:val="20"/>
          <w:szCs w:val="20"/>
        </w:rPr>
      </w:pPr>
      <w:r w:rsidRPr="000458E7">
        <w:rPr>
          <w:rFonts w:ascii="Arial" w:hAnsi="Arial" w:cs="Arial"/>
          <w:sz w:val="20"/>
          <w:szCs w:val="20"/>
        </w:rPr>
        <w:t>Nome</w:t>
      </w:r>
      <w:r>
        <w:rPr>
          <w:rFonts w:ascii="Arial" w:hAnsi="Arial" w:cs="Arial"/>
          <w:sz w:val="20"/>
        </w:rPr>
        <w:t xml:space="preserve"> Proposto da Empresa: </w:t>
      </w:r>
      <w:r>
        <w:rPr>
          <w:rFonts w:ascii="Arial" w:hAnsi="Arial" w:cs="Arial"/>
          <w:sz w:val="20"/>
          <w:szCs w:val="20"/>
        </w:rPr>
        <w:t xml:space="preserve">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</w:p>
    <w:p w:rsidR="000458E7" w:rsidRPr="000458E7" w:rsidRDefault="000458E7" w:rsidP="000458E7">
      <w:pPr>
        <w:jc w:val="both"/>
        <w:rPr>
          <w:rFonts w:ascii="Arial" w:hAnsi="Arial" w:cs="Arial"/>
          <w:b/>
          <w:sz w:val="16"/>
          <w:szCs w:val="16"/>
        </w:rPr>
      </w:pPr>
    </w:p>
    <w:p w:rsidR="000458E7" w:rsidRPr="000458E7" w:rsidRDefault="000458E7" w:rsidP="000458E7">
      <w:pPr>
        <w:jc w:val="both"/>
        <w:rPr>
          <w:rFonts w:ascii="Arial" w:hAnsi="Arial" w:cs="Arial"/>
          <w:sz w:val="20"/>
          <w:szCs w:val="20"/>
        </w:rPr>
      </w:pPr>
      <w:r w:rsidRPr="000458E7">
        <w:rPr>
          <w:rFonts w:ascii="Arial" w:hAnsi="Arial" w:cs="Arial"/>
          <w:sz w:val="20"/>
          <w:szCs w:val="20"/>
        </w:rPr>
        <w:t>Atividade: (Objeto Social):*</w:t>
      </w:r>
      <w:r w:rsidR="0008092D">
        <w:rPr>
          <w:rFonts w:ascii="Arial" w:hAnsi="Arial" w:cs="Arial"/>
          <w:sz w:val="20"/>
          <w:szCs w:val="20"/>
        </w:rPr>
        <w:t xml:space="preserve">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1" w:name="Texto15"/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0458E7" w:rsidRPr="000458E7" w:rsidRDefault="000458E7" w:rsidP="000458E7">
      <w:pPr>
        <w:jc w:val="both"/>
        <w:rPr>
          <w:rFonts w:ascii="Arial" w:hAnsi="Arial" w:cs="Arial"/>
          <w:sz w:val="20"/>
          <w:szCs w:val="20"/>
        </w:rPr>
      </w:pPr>
    </w:p>
    <w:p w:rsidR="000458E7" w:rsidRPr="000458E7" w:rsidRDefault="000458E7" w:rsidP="000458E7">
      <w:pPr>
        <w:jc w:val="both"/>
        <w:rPr>
          <w:rFonts w:ascii="Arial" w:hAnsi="Arial" w:cs="Arial"/>
          <w:sz w:val="20"/>
          <w:szCs w:val="20"/>
        </w:rPr>
      </w:pPr>
      <w:r w:rsidRPr="000458E7">
        <w:rPr>
          <w:rFonts w:ascii="Arial" w:hAnsi="Arial" w:cs="Arial"/>
          <w:sz w:val="20"/>
          <w:szCs w:val="20"/>
        </w:rPr>
        <w:t>Atividade Secundária:</w:t>
      </w:r>
      <w:r w:rsidR="0008092D">
        <w:rPr>
          <w:rFonts w:ascii="Arial" w:hAnsi="Arial" w:cs="Arial"/>
          <w:sz w:val="20"/>
          <w:szCs w:val="20"/>
        </w:rPr>
        <w:t xml:space="preserve">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2" w:name="Texto16"/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0458E7" w:rsidRPr="000458E7" w:rsidRDefault="000458E7" w:rsidP="000458E7">
      <w:pPr>
        <w:jc w:val="both"/>
        <w:rPr>
          <w:rFonts w:ascii="Arial" w:hAnsi="Arial" w:cs="Arial"/>
          <w:sz w:val="20"/>
          <w:szCs w:val="20"/>
        </w:rPr>
      </w:pPr>
    </w:p>
    <w:p w:rsidR="000458E7" w:rsidRPr="000458E7" w:rsidRDefault="000458E7" w:rsidP="000458E7">
      <w:pPr>
        <w:jc w:val="both"/>
        <w:rPr>
          <w:rFonts w:ascii="Arial" w:hAnsi="Arial" w:cs="Arial"/>
          <w:sz w:val="20"/>
          <w:szCs w:val="20"/>
        </w:rPr>
      </w:pPr>
      <w:r w:rsidRPr="000458E7">
        <w:rPr>
          <w:rFonts w:ascii="Arial" w:hAnsi="Arial" w:cs="Arial"/>
          <w:sz w:val="20"/>
          <w:szCs w:val="20"/>
        </w:rPr>
        <w:t>CNAE (Descrever):*</w:t>
      </w:r>
      <w:r w:rsidR="0008092D">
        <w:rPr>
          <w:rFonts w:ascii="Arial" w:hAnsi="Arial" w:cs="Arial"/>
          <w:sz w:val="20"/>
          <w:szCs w:val="20"/>
        </w:rPr>
        <w:t xml:space="preserve">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3" w:name="Texto17"/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13"/>
    </w:p>
    <w:p w:rsidR="000458E7" w:rsidRPr="000458E7" w:rsidRDefault="000458E7" w:rsidP="000458E7">
      <w:pPr>
        <w:jc w:val="both"/>
        <w:rPr>
          <w:rFonts w:ascii="Arial" w:hAnsi="Arial" w:cs="Arial"/>
          <w:sz w:val="20"/>
          <w:szCs w:val="20"/>
        </w:rPr>
      </w:pPr>
    </w:p>
    <w:p w:rsidR="0008092D" w:rsidRDefault="000458E7" w:rsidP="000458E7">
      <w:pPr>
        <w:jc w:val="both"/>
        <w:rPr>
          <w:rFonts w:ascii="Arial" w:hAnsi="Arial" w:cs="Arial"/>
          <w:sz w:val="20"/>
          <w:szCs w:val="20"/>
        </w:rPr>
      </w:pPr>
      <w:r w:rsidRPr="000458E7">
        <w:rPr>
          <w:rFonts w:ascii="Arial" w:hAnsi="Arial" w:cs="Arial"/>
          <w:sz w:val="20"/>
          <w:szCs w:val="20"/>
        </w:rPr>
        <w:t>Tipo de Pessoa: * (</w:t>
      </w:r>
      <w:bookmarkStart w:id="14" w:name="Texto18"/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14"/>
      <w:r w:rsidRPr="000458E7">
        <w:rPr>
          <w:rFonts w:ascii="Arial" w:hAnsi="Arial" w:cs="Arial"/>
          <w:sz w:val="20"/>
          <w:szCs w:val="20"/>
        </w:rPr>
        <w:t>)  Física    (</w:t>
      </w:r>
      <w:bookmarkStart w:id="15" w:name="Texto19"/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15"/>
      <w:r w:rsidRPr="000458E7">
        <w:rPr>
          <w:rFonts w:ascii="Arial" w:hAnsi="Arial" w:cs="Arial"/>
          <w:sz w:val="20"/>
          <w:szCs w:val="20"/>
        </w:rPr>
        <w:t>) Jurídica</w:t>
      </w:r>
    </w:p>
    <w:p w:rsidR="0008092D" w:rsidRDefault="0008092D" w:rsidP="000458E7">
      <w:pPr>
        <w:jc w:val="both"/>
        <w:rPr>
          <w:rFonts w:ascii="Arial" w:hAnsi="Arial" w:cs="Arial"/>
          <w:sz w:val="20"/>
          <w:szCs w:val="20"/>
        </w:rPr>
      </w:pPr>
    </w:p>
    <w:p w:rsidR="000458E7" w:rsidRPr="000458E7" w:rsidRDefault="000458E7" w:rsidP="000458E7">
      <w:pPr>
        <w:jc w:val="both"/>
        <w:rPr>
          <w:rFonts w:ascii="Arial" w:hAnsi="Arial" w:cs="Arial"/>
          <w:sz w:val="20"/>
          <w:szCs w:val="20"/>
        </w:rPr>
      </w:pPr>
      <w:r w:rsidRPr="000458E7">
        <w:rPr>
          <w:rFonts w:ascii="Arial" w:hAnsi="Arial" w:cs="Arial"/>
          <w:sz w:val="20"/>
          <w:szCs w:val="20"/>
        </w:rPr>
        <w:t>Optante do Simples Nacional:* (</w:t>
      </w:r>
      <w:bookmarkStart w:id="16" w:name="Texto20"/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16"/>
      <w:r w:rsidRPr="000458E7">
        <w:rPr>
          <w:rFonts w:ascii="Arial" w:hAnsi="Arial" w:cs="Arial"/>
          <w:sz w:val="20"/>
          <w:szCs w:val="20"/>
        </w:rPr>
        <w:t>) SIM  (</w:t>
      </w:r>
      <w:bookmarkStart w:id="17" w:name="Texto21"/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17"/>
      <w:r w:rsidRPr="000458E7">
        <w:rPr>
          <w:rFonts w:ascii="Arial" w:hAnsi="Arial" w:cs="Arial"/>
          <w:sz w:val="20"/>
          <w:szCs w:val="20"/>
        </w:rPr>
        <w:t>) NÂO</w:t>
      </w:r>
    </w:p>
    <w:p w:rsidR="000458E7" w:rsidRPr="000458E7" w:rsidRDefault="000458E7" w:rsidP="000458E7">
      <w:pPr>
        <w:jc w:val="both"/>
        <w:rPr>
          <w:rFonts w:ascii="Arial" w:hAnsi="Arial" w:cs="Arial"/>
          <w:sz w:val="20"/>
          <w:szCs w:val="20"/>
        </w:rPr>
      </w:pPr>
    </w:p>
    <w:p w:rsidR="000458E7" w:rsidRPr="000458E7" w:rsidRDefault="000458E7" w:rsidP="000458E7">
      <w:pPr>
        <w:jc w:val="both"/>
        <w:rPr>
          <w:rFonts w:ascii="Arial" w:hAnsi="Arial" w:cs="Arial"/>
          <w:sz w:val="20"/>
          <w:szCs w:val="20"/>
        </w:rPr>
      </w:pPr>
      <w:r w:rsidRPr="000458E7">
        <w:rPr>
          <w:rFonts w:ascii="Arial" w:hAnsi="Arial" w:cs="Arial"/>
          <w:sz w:val="20"/>
          <w:szCs w:val="20"/>
        </w:rPr>
        <w:t>Também é Prestador de Serviços (</w:t>
      </w:r>
      <w:bookmarkStart w:id="18" w:name="Texto22"/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18"/>
      <w:r w:rsidRPr="000458E7">
        <w:rPr>
          <w:rFonts w:ascii="Arial" w:hAnsi="Arial" w:cs="Arial"/>
          <w:sz w:val="20"/>
          <w:szCs w:val="20"/>
        </w:rPr>
        <w:t>) SIM  (</w:t>
      </w:r>
      <w:bookmarkStart w:id="19" w:name="Texto23"/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19"/>
      <w:r w:rsidRPr="000458E7">
        <w:rPr>
          <w:rFonts w:ascii="Arial" w:hAnsi="Arial" w:cs="Arial"/>
          <w:sz w:val="20"/>
          <w:szCs w:val="20"/>
        </w:rPr>
        <w:t xml:space="preserve">) NÂO </w:t>
      </w:r>
    </w:p>
    <w:p w:rsidR="000458E7" w:rsidRDefault="000458E7" w:rsidP="000458E7">
      <w:pPr>
        <w:jc w:val="both"/>
        <w:rPr>
          <w:rFonts w:ascii="Arial" w:hAnsi="Arial" w:cs="Arial"/>
          <w:sz w:val="16"/>
          <w:szCs w:val="16"/>
        </w:rPr>
      </w:pPr>
    </w:p>
    <w:p w:rsidR="000458E7" w:rsidRDefault="000458E7" w:rsidP="000458E7">
      <w:pPr>
        <w:jc w:val="both"/>
        <w:rPr>
          <w:rFonts w:ascii="Arial" w:hAnsi="Arial" w:cs="Arial"/>
          <w:b/>
          <w:sz w:val="16"/>
          <w:szCs w:val="16"/>
        </w:rPr>
      </w:pPr>
      <w:r w:rsidRPr="000458E7">
        <w:rPr>
          <w:rFonts w:ascii="Arial" w:hAnsi="Arial" w:cs="Arial"/>
          <w:b/>
          <w:sz w:val="16"/>
          <w:szCs w:val="16"/>
        </w:rPr>
        <w:t>DADOS RELATIVOS AO IMÓVEL (LOCAL DA ATIVIDADE):</w:t>
      </w:r>
    </w:p>
    <w:p w:rsidR="000458E7" w:rsidRDefault="000458E7" w:rsidP="000458E7">
      <w:pPr>
        <w:jc w:val="both"/>
        <w:rPr>
          <w:rFonts w:ascii="Arial" w:hAnsi="Arial" w:cs="Arial"/>
          <w:b/>
          <w:sz w:val="16"/>
          <w:szCs w:val="16"/>
        </w:rPr>
      </w:pPr>
    </w:p>
    <w:p w:rsidR="000458E7" w:rsidRPr="000458E7" w:rsidRDefault="000458E7" w:rsidP="000458E7">
      <w:pPr>
        <w:jc w:val="both"/>
        <w:rPr>
          <w:rFonts w:ascii="Arial" w:hAnsi="Arial" w:cs="Arial"/>
          <w:sz w:val="20"/>
          <w:szCs w:val="20"/>
        </w:rPr>
      </w:pPr>
      <w:r w:rsidRPr="000458E7">
        <w:rPr>
          <w:rFonts w:ascii="Arial" w:hAnsi="Arial" w:cs="Arial"/>
          <w:sz w:val="20"/>
          <w:szCs w:val="20"/>
        </w:rPr>
        <w:t xml:space="preserve">Quadra:*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0" w:name="Texto24"/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20"/>
      <w:r w:rsidRPr="000458E7">
        <w:rPr>
          <w:rFonts w:ascii="Arial" w:hAnsi="Arial" w:cs="Arial"/>
          <w:sz w:val="20"/>
          <w:szCs w:val="20"/>
        </w:rPr>
        <w:t xml:space="preserve">                                    Lote:*</w:t>
      </w:r>
      <w:r w:rsidR="0008092D">
        <w:rPr>
          <w:rFonts w:ascii="Arial" w:hAnsi="Arial" w:cs="Arial"/>
          <w:sz w:val="20"/>
          <w:szCs w:val="20"/>
        </w:rPr>
        <w:t xml:space="preserve">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1" w:name="Texto25"/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21"/>
    </w:p>
    <w:p w:rsidR="000458E7" w:rsidRPr="000458E7" w:rsidRDefault="000458E7" w:rsidP="000458E7">
      <w:pPr>
        <w:jc w:val="both"/>
        <w:rPr>
          <w:rFonts w:ascii="Arial" w:hAnsi="Arial" w:cs="Arial"/>
          <w:sz w:val="20"/>
          <w:szCs w:val="20"/>
        </w:rPr>
      </w:pPr>
    </w:p>
    <w:p w:rsidR="000458E7" w:rsidRPr="000458E7" w:rsidRDefault="000458E7" w:rsidP="000458E7">
      <w:pPr>
        <w:jc w:val="both"/>
        <w:rPr>
          <w:rFonts w:ascii="Arial" w:hAnsi="Arial" w:cs="Arial"/>
          <w:sz w:val="20"/>
          <w:szCs w:val="20"/>
        </w:rPr>
      </w:pPr>
      <w:r w:rsidRPr="000458E7">
        <w:rPr>
          <w:rFonts w:ascii="Arial" w:hAnsi="Arial" w:cs="Arial"/>
          <w:sz w:val="20"/>
          <w:szCs w:val="20"/>
        </w:rPr>
        <w:t xml:space="preserve">Endereço:*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2" w:name="Texto26"/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22"/>
      <w:r w:rsidRPr="000458E7">
        <w:rPr>
          <w:rFonts w:ascii="Arial" w:hAnsi="Arial" w:cs="Arial"/>
          <w:sz w:val="20"/>
          <w:szCs w:val="20"/>
        </w:rPr>
        <w:t xml:space="preserve">                  </w:t>
      </w:r>
      <w:r w:rsidR="008B5ED1">
        <w:rPr>
          <w:rFonts w:ascii="Arial" w:hAnsi="Arial" w:cs="Arial"/>
          <w:sz w:val="20"/>
          <w:szCs w:val="20"/>
        </w:rPr>
        <w:t xml:space="preserve">Bairro: </w:t>
      </w:r>
      <w:r w:rsidR="008B5ED1">
        <w:rPr>
          <w:rFonts w:ascii="Arial" w:hAnsi="Arial" w:cs="Arial"/>
          <w:sz w:val="20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8B5ED1">
        <w:rPr>
          <w:rFonts w:ascii="Arial" w:hAnsi="Arial" w:cs="Arial"/>
          <w:sz w:val="20"/>
          <w:szCs w:val="20"/>
        </w:rPr>
        <w:instrText xml:space="preserve"> FORMTEXT </w:instrText>
      </w:r>
      <w:r w:rsidR="008B5ED1">
        <w:rPr>
          <w:rFonts w:ascii="Arial" w:hAnsi="Arial" w:cs="Arial"/>
          <w:sz w:val="20"/>
          <w:szCs w:val="20"/>
        </w:rPr>
      </w:r>
      <w:r w:rsidR="008B5ED1">
        <w:rPr>
          <w:rFonts w:ascii="Arial" w:hAnsi="Arial" w:cs="Arial"/>
          <w:sz w:val="20"/>
          <w:szCs w:val="20"/>
        </w:rPr>
        <w:fldChar w:fldCharType="separate"/>
      </w:r>
      <w:r w:rsidR="008B5ED1">
        <w:rPr>
          <w:rFonts w:ascii="Arial" w:hAnsi="Arial" w:cs="Arial"/>
          <w:noProof/>
          <w:sz w:val="20"/>
          <w:szCs w:val="20"/>
        </w:rPr>
        <w:t> </w:t>
      </w:r>
      <w:r w:rsidR="008B5ED1">
        <w:rPr>
          <w:rFonts w:ascii="Arial" w:hAnsi="Arial" w:cs="Arial"/>
          <w:noProof/>
          <w:sz w:val="20"/>
          <w:szCs w:val="20"/>
        </w:rPr>
        <w:t> </w:t>
      </w:r>
      <w:r w:rsidR="008B5ED1">
        <w:rPr>
          <w:rFonts w:ascii="Arial" w:hAnsi="Arial" w:cs="Arial"/>
          <w:noProof/>
          <w:sz w:val="20"/>
          <w:szCs w:val="20"/>
        </w:rPr>
        <w:t> </w:t>
      </w:r>
      <w:r w:rsidR="008B5ED1">
        <w:rPr>
          <w:rFonts w:ascii="Arial" w:hAnsi="Arial" w:cs="Arial"/>
          <w:noProof/>
          <w:sz w:val="20"/>
          <w:szCs w:val="20"/>
        </w:rPr>
        <w:t> </w:t>
      </w:r>
      <w:r w:rsidR="008B5ED1">
        <w:rPr>
          <w:rFonts w:ascii="Arial" w:hAnsi="Arial" w:cs="Arial"/>
          <w:noProof/>
          <w:sz w:val="20"/>
          <w:szCs w:val="20"/>
        </w:rPr>
        <w:t> </w:t>
      </w:r>
      <w:r w:rsidR="008B5ED1">
        <w:rPr>
          <w:rFonts w:ascii="Arial" w:hAnsi="Arial" w:cs="Arial"/>
          <w:sz w:val="20"/>
          <w:szCs w:val="20"/>
        </w:rPr>
        <w:fldChar w:fldCharType="end"/>
      </w:r>
      <w:r w:rsidR="008B5ED1">
        <w:rPr>
          <w:rFonts w:ascii="Arial" w:hAnsi="Arial" w:cs="Arial"/>
          <w:sz w:val="20"/>
          <w:szCs w:val="20"/>
        </w:rPr>
        <w:t xml:space="preserve"> </w:t>
      </w:r>
      <w:r w:rsidRPr="000458E7">
        <w:rPr>
          <w:rFonts w:ascii="Arial" w:hAnsi="Arial" w:cs="Arial"/>
          <w:sz w:val="20"/>
          <w:szCs w:val="20"/>
        </w:rPr>
        <w:t xml:space="preserve">                         n°</w:t>
      </w:r>
      <w:r w:rsidR="0008092D">
        <w:rPr>
          <w:rFonts w:ascii="Arial" w:hAnsi="Arial" w:cs="Arial"/>
          <w:sz w:val="20"/>
          <w:szCs w:val="20"/>
        </w:rPr>
        <w:t xml:space="preserve">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3" w:name="Texto27"/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23"/>
    </w:p>
    <w:p w:rsidR="000458E7" w:rsidRPr="000458E7" w:rsidRDefault="000458E7" w:rsidP="000458E7">
      <w:pPr>
        <w:jc w:val="both"/>
        <w:rPr>
          <w:rFonts w:ascii="Arial" w:hAnsi="Arial" w:cs="Arial"/>
          <w:sz w:val="20"/>
          <w:szCs w:val="20"/>
        </w:rPr>
      </w:pPr>
    </w:p>
    <w:p w:rsidR="000458E7" w:rsidRPr="000458E7" w:rsidRDefault="000458E7" w:rsidP="000458E7">
      <w:pPr>
        <w:jc w:val="both"/>
        <w:rPr>
          <w:rFonts w:ascii="Arial" w:hAnsi="Arial" w:cs="Arial"/>
          <w:sz w:val="20"/>
          <w:szCs w:val="20"/>
        </w:rPr>
      </w:pPr>
      <w:r w:rsidRPr="000458E7">
        <w:rPr>
          <w:rFonts w:ascii="Arial" w:hAnsi="Arial" w:cs="Arial"/>
          <w:sz w:val="20"/>
          <w:szCs w:val="20"/>
        </w:rPr>
        <w:t xml:space="preserve">Área </w:t>
      </w:r>
      <w:r w:rsidR="004006E2">
        <w:rPr>
          <w:rFonts w:ascii="Arial" w:hAnsi="Arial" w:cs="Arial"/>
          <w:sz w:val="20"/>
          <w:szCs w:val="20"/>
        </w:rPr>
        <w:t xml:space="preserve">total </w:t>
      </w:r>
      <w:r w:rsidRPr="000458E7">
        <w:rPr>
          <w:rFonts w:ascii="Arial" w:hAnsi="Arial" w:cs="Arial"/>
          <w:sz w:val="20"/>
          <w:szCs w:val="20"/>
        </w:rPr>
        <w:t>construída (Local da Atividade):</w:t>
      </w:r>
      <w:r w:rsidR="0008092D">
        <w:rPr>
          <w:rFonts w:ascii="Arial" w:hAnsi="Arial" w:cs="Arial"/>
          <w:sz w:val="20"/>
          <w:szCs w:val="20"/>
        </w:rPr>
        <w:t xml:space="preserve"> </w:t>
      </w:r>
      <w:r w:rsidR="00852B66">
        <w:rPr>
          <w:rFonts w:ascii="Arial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4" w:name="Texto28"/>
      <w:r w:rsidR="0008092D">
        <w:rPr>
          <w:rFonts w:ascii="Arial" w:hAnsi="Arial" w:cs="Arial"/>
          <w:sz w:val="20"/>
          <w:szCs w:val="20"/>
        </w:rPr>
        <w:instrText xml:space="preserve"> FORMTEXT </w:instrText>
      </w:r>
      <w:r w:rsidR="00852B66">
        <w:rPr>
          <w:rFonts w:ascii="Arial" w:hAnsi="Arial" w:cs="Arial"/>
          <w:sz w:val="20"/>
          <w:szCs w:val="20"/>
        </w:rPr>
      </w:r>
      <w:r w:rsidR="00852B66">
        <w:rPr>
          <w:rFonts w:ascii="Arial" w:hAnsi="Arial" w:cs="Arial"/>
          <w:sz w:val="20"/>
          <w:szCs w:val="20"/>
        </w:rPr>
        <w:fldChar w:fldCharType="separate"/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08092D">
        <w:rPr>
          <w:rFonts w:ascii="Arial" w:hAnsi="Arial" w:cs="Arial"/>
          <w:noProof/>
          <w:sz w:val="20"/>
          <w:szCs w:val="20"/>
        </w:rPr>
        <w:t> </w:t>
      </w:r>
      <w:r w:rsidR="00852B66">
        <w:rPr>
          <w:rFonts w:ascii="Arial" w:hAnsi="Arial" w:cs="Arial"/>
          <w:sz w:val="20"/>
          <w:szCs w:val="20"/>
        </w:rPr>
        <w:fldChar w:fldCharType="end"/>
      </w:r>
      <w:bookmarkEnd w:id="24"/>
    </w:p>
    <w:p w:rsidR="000458E7" w:rsidRDefault="000458E7" w:rsidP="000458E7">
      <w:pPr>
        <w:jc w:val="both"/>
        <w:rPr>
          <w:rFonts w:ascii="Arial" w:hAnsi="Arial" w:cs="Arial"/>
          <w:b/>
          <w:sz w:val="16"/>
          <w:szCs w:val="16"/>
        </w:rPr>
      </w:pPr>
    </w:p>
    <w:p w:rsidR="00D73C0B" w:rsidRDefault="00D73C0B" w:rsidP="000458E7">
      <w:pPr>
        <w:jc w:val="both"/>
        <w:rPr>
          <w:rFonts w:ascii="Arial" w:hAnsi="Arial" w:cs="Arial"/>
          <w:sz w:val="20"/>
          <w:szCs w:val="20"/>
        </w:rPr>
      </w:pPr>
    </w:p>
    <w:p w:rsidR="000458E7" w:rsidRPr="004006E2" w:rsidRDefault="004006E2" w:rsidP="000458E7">
      <w:pPr>
        <w:jc w:val="both"/>
        <w:rPr>
          <w:rFonts w:ascii="Arial" w:hAnsi="Arial" w:cs="Arial"/>
          <w:sz w:val="20"/>
          <w:szCs w:val="20"/>
        </w:rPr>
      </w:pPr>
      <w:r w:rsidRPr="004006E2">
        <w:rPr>
          <w:rFonts w:ascii="Arial" w:hAnsi="Arial" w:cs="Arial"/>
          <w:sz w:val="20"/>
          <w:szCs w:val="20"/>
        </w:rPr>
        <w:t>Nestes Termos</w:t>
      </w:r>
    </w:p>
    <w:p w:rsidR="004006E2" w:rsidRDefault="004006E2" w:rsidP="000458E7">
      <w:pPr>
        <w:jc w:val="both"/>
        <w:rPr>
          <w:rFonts w:ascii="Arial" w:hAnsi="Arial" w:cs="Arial"/>
          <w:sz w:val="16"/>
          <w:szCs w:val="16"/>
        </w:rPr>
      </w:pPr>
      <w:r w:rsidRPr="004006E2">
        <w:rPr>
          <w:rFonts w:ascii="Arial" w:hAnsi="Arial" w:cs="Arial"/>
          <w:sz w:val="20"/>
          <w:szCs w:val="20"/>
        </w:rPr>
        <w:t>P. Deferimento</w:t>
      </w:r>
      <w:r>
        <w:rPr>
          <w:rFonts w:ascii="Arial" w:hAnsi="Arial" w:cs="Arial"/>
          <w:sz w:val="16"/>
          <w:szCs w:val="16"/>
        </w:rPr>
        <w:t>.</w:t>
      </w:r>
    </w:p>
    <w:p w:rsidR="00023F6E" w:rsidRDefault="00023F6E" w:rsidP="000458E7">
      <w:pPr>
        <w:jc w:val="both"/>
        <w:rPr>
          <w:rFonts w:ascii="Arial" w:hAnsi="Arial" w:cs="Arial"/>
          <w:sz w:val="16"/>
          <w:szCs w:val="16"/>
        </w:rPr>
      </w:pPr>
    </w:p>
    <w:p w:rsidR="004006E2" w:rsidRDefault="004006E2" w:rsidP="000458E7">
      <w:pPr>
        <w:jc w:val="both"/>
        <w:rPr>
          <w:rFonts w:ascii="Arial" w:hAnsi="Arial" w:cs="Arial"/>
          <w:sz w:val="16"/>
          <w:szCs w:val="16"/>
        </w:rPr>
      </w:pPr>
    </w:p>
    <w:p w:rsidR="004006E2" w:rsidRDefault="00FD6EAD" w:rsidP="000458E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Itajobi (SP), </w:t>
      </w:r>
      <w:bookmarkStart w:id="25" w:name="Texto29"/>
      <w:r w:rsidR="00852B66">
        <w:rPr>
          <w:rFonts w:ascii="Arial" w:hAnsi="Arial" w:cs="Arial"/>
          <w:sz w:val="16"/>
          <w:szCs w:val="16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="0008092D">
        <w:rPr>
          <w:rFonts w:ascii="Arial" w:hAnsi="Arial" w:cs="Arial"/>
          <w:sz w:val="16"/>
          <w:szCs w:val="16"/>
        </w:rPr>
        <w:instrText xml:space="preserve"> FORMTEXT </w:instrText>
      </w:r>
      <w:r w:rsidR="00852B66">
        <w:rPr>
          <w:rFonts w:ascii="Arial" w:hAnsi="Arial" w:cs="Arial"/>
          <w:sz w:val="16"/>
          <w:szCs w:val="16"/>
        </w:rPr>
      </w:r>
      <w:r w:rsidR="00852B66">
        <w:rPr>
          <w:rFonts w:ascii="Arial" w:hAnsi="Arial" w:cs="Arial"/>
          <w:sz w:val="16"/>
          <w:szCs w:val="16"/>
        </w:rPr>
        <w:fldChar w:fldCharType="separate"/>
      </w:r>
      <w:r w:rsidR="0008092D">
        <w:rPr>
          <w:rFonts w:ascii="Arial" w:hAnsi="Arial" w:cs="Arial"/>
          <w:noProof/>
          <w:sz w:val="16"/>
          <w:szCs w:val="16"/>
        </w:rPr>
        <w:t> </w:t>
      </w:r>
      <w:r w:rsidR="0008092D">
        <w:rPr>
          <w:rFonts w:ascii="Arial" w:hAnsi="Arial" w:cs="Arial"/>
          <w:noProof/>
          <w:sz w:val="16"/>
          <w:szCs w:val="16"/>
        </w:rPr>
        <w:t> </w:t>
      </w:r>
      <w:r w:rsidR="0008092D">
        <w:rPr>
          <w:rFonts w:ascii="Arial" w:hAnsi="Arial" w:cs="Arial"/>
          <w:noProof/>
          <w:sz w:val="16"/>
          <w:szCs w:val="16"/>
        </w:rPr>
        <w:t> </w:t>
      </w:r>
      <w:r w:rsidR="0008092D">
        <w:rPr>
          <w:rFonts w:ascii="Arial" w:hAnsi="Arial" w:cs="Arial"/>
          <w:noProof/>
          <w:sz w:val="16"/>
          <w:szCs w:val="16"/>
        </w:rPr>
        <w:t> </w:t>
      </w:r>
      <w:r w:rsidR="0008092D">
        <w:rPr>
          <w:rFonts w:ascii="Arial" w:hAnsi="Arial" w:cs="Arial"/>
          <w:noProof/>
          <w:sz w:val="16"/>
          <w:szCs w:val="16"/>
        </w:rPr>
        <w:t> </w:t>
      </w:r>
      <w:r w:rsidR="00852B66">
        <w:rPr>
          <w:rFonts w:ascii="Arial" w:hAnsi="Arial" w:cs="Arial"/>
          <w:sz w:val="16"/>
          <w:szCs w:val="16"/>
        </w:rPr>
        <w:fldChar w:fldCharType="end"/>
      </w:r>
      <w:bookmarkEnd w:id="25"/>
      <w:r w:rsidR="0008092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 </w:t>
      </w:r>
      <w:bookmarkStart w:id="26" w:name="Texto30"/>
      <w:r w:rsidR="00852B66">
        <w:rPr>
          <w:rFonts w:ascii="Arial" w:hAnsi="Arial" w:cs="Arial"/>
          <w:sz w:val="16"/>
          <w:szCs w:val="16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="0008092D">
        <w:rPr>
          <w:rFonts w:ascii="Arial" w:hAnsi="Arial" w:cs="Arial"/>
          <w:sz w:val="16"/>
          <w:szCs w:val="16"/>
        </w:rPr>
        <w:instrText xml:space="preserve"> FORMTEXT </w:instrText>
      </w:r>
      <w:r w:rsidR="00852B66">
        <w:rPr>
          <w:rFonts w:ascii="Arial" w:hAnsi="Arial" w:cs="Arial"/>
          <w:sz w:val="16"/>
          <w:szCs w:val="16"/>
        </w:rPr>
      </w:r>
      <w:r w:rsidR="00852B66">
        <w:rPr>
          <w:rFonts w:ascii="Arial" w:hAnsi="Arial" w:cs="Arial"/>
          <w:sz w:val="16"/>
          <w:szCs w:val="16"/>
        </w:rPr>
        <w:fldChar w:fldCharType="separate"/>
      </w:r>
      <w:r w:rsidR="0008092D">
        <w:rPr>
          <w:rFonts w:ascii="Arial" w:hAnsi="Arial" w:cs="Arial"/>
          <w:noProof/>
          <w:sz w:val="16"/>
          <w:szCs w:val="16"/>
        </w:rPr>
        <w:t> </w:t>
      </w:r>
      <w:r w:rsidR="0008092D">
        <w:rPr>
          <w:rFonts w:ascii="Arial" w:hAnsi="Arial" w:cs="Arial"/>
          <w:noProof/>
          <w:sz w:val="16"/>
          <w:szCs w:val="16"/>
        </w:rPr>
        <w:t> </w:t>
      </w:r>
      <w:r w:rsidR="0008092D">
        <w:rPr>
          <w:rFonts w:ascii="Arial" w:hAnsi="Arial" w:cs="Arial"/>
          <w:noProof/>
          <w:sz w:val="16"/>
          <w:szCs w:val="16"/>
        </w:rPr>
        <w:t> </w:t>
      </w:r>
      <w:r w:rsidR="0008092D">
        <w:rPr>
          <w:rFonts w:ascii="Arial" w:hAnsi="Arial" w:cs="Arial"/>
          <w:noProof/>
          <w:sz w:val="16"/>
          <w:szCs w:val="16"/>
        </w:rPr>
        <w:t> </w:t>
      </w:r>
      <w:r w:rsidR="0008092D">
        <w:rPr>
          <w:rFonts w:ascii="Arial" w:hAnsi="Arial" w:cs="Arial"/>
          <w:noProof/>
          <w:sz w:val="16"/>
          <w:szCs w:val="16"/>
        </w:rPr>
        <w:t> </w:t>
      </w:r>
      <w:r w:rsidR="00852B66">
        <w:rPr>
          <w:rFonts w:ascii="Arial" w:hAnsi="Arial" w:cs="Arial"/>
          <w:sz w:val="16"/>
          <w:szCs w:val="16"/>
        </w:rPr>
        <w:fldChar w:fldCharType="end"/>
      </w:r>
      <w:bookmarkEnd w:id="26"/>
      <w:r w:rsidR="0008092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 </w:t>
      </w:r>
      <w:bookmarkStart w:id="27" w:name="Texto31"/>
      <w:r w:rsidR="00852B66">
        <w:rPr>
          <w:rFonts w:ascii="Arial" w:hAnsi="Arial" w:cs="Arial"/>
          <w:sz w:val="16"/>
          <w:szCs w:val="16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="0008092D">
        <w:rPr>
          <w:rFonts w:ascii="Arial" w:hAnsi="Arial" w:cs="Arial"/>
          <w:sz w:val="16"/>
          <w:szCs w:val="16"/>
        </w:rPr>
        <w:instrText xml:space="preserve"> FORMTEXT </w:instrText>
      </w:r>
      <w:r w:rsidR="00852B66">
        <w:rPr>
          <w:rFonts w:ascii="Arial" w:hAnsi="Arial" w:cs="Arial"/>
          <w:sz w:val="16"/>
          <w:szCs w:val="16"/>
        </w:rPr>
      </w:r>
      <w:r w:rsidR="00852B66">
        <w:rPr>
          <w:rFonts w:ascii="Arial" w:hAnsi="Arial" w:cs="Arial"/>
          <w:sz w:val="16"/>
          <w:szCs w:val="16"/>
        </w:rPr>
        <w:fldChar w:fldCharType="separate"/>
      </w:r>
      <w:r w:rsidR="0008092D">
        <w:rPr>
          <w:rFonts w:ascii="Arial" w:hAnsi="Arial" w:cs="Arial"/>
          <w:noProof/>
          <w:sz w:val="16"/>
          <w:szCs w:val="16"/>
        </w:rPr>
        <w:t> </w:t>
      </w:r>
      <w:r w:rsidR="0008092D">
        <w:rPr>
          <w:rFonts w:ascii="Arial" w:hAnsi="Arial" w:cs="Arial"/>
          <w:noProof/>
          <w:sz w:val="16"/>
          <w:szCs w:val="16"/>
        </w:rPr>
        <w:t> </w:t>
      </w:r>
      <w:r w:rsidR="0008092D">
        <w:rPr>
          <w:rFonts w:ascii="Arial" w:hAnsi="Arial" w:cs="Arial"/>
          <w:noProof/>
          <w:sz w:val="16"/>
          <w:szCs w:val="16"/>
        </w:rPr>
        <w:t> </w:t>
      </w:r>
      <w:r w:rsidR="0008092D">
        <w:rPr>
          <w:rFonts w:ascii="Arial" w:hAnsi="Arial" w:cs="Arial"/>
          <w:noProof/>
          <w:sz w:val="16"/>
          <w:szCs w:val="16"/>
        </w:rPr>
        <w:t> </w:t>
      </w:r>
      <w:r w:rsidR="0008092D">
        <w:rPr>
          <w:rFonts w:ascii="Arial" w:hAnsi="Arial" w:cs="Arial"/>
          <w:noProof/>
          <w:sz w:val="16"/>
          <w:szCs w:val="16"/>
        </w:rPr>
        <w:t> </w:t>
      </w:r>
      <w:r w:rsidR="00852B66">
        <w:rPr>
          <w:rFonts w:ascii="Arial" w:hAnsi="Arial" w:cs="Arial"/>
          <w:sz w:val="16"/>
          <w:szCs w:val="16"/>
        </w:rPr>
        <w:fldChar w:fldCharType="end"/>
      </w:r>
      <w:bookmarkEnd w:id="27"/>
      <w:r w:rsidR="0008092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                                         ______________________________________</w:t>
      </w:r>
    </w:p>
    <w:p w:rsidR="00FD6EAD" w:rsidRPr="00F431C8" w:rsidRDefault="00FD6EAD" w:rsidP="000458E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ASSINATURA DO RESPONSÁVEL</w:t>
      </w:r>
    </w:p>
    <w:sectPr w:rsidR="00FD6EAD" w:rsidRPr="00F431C8" w:rsidSect="007F0598">
      <w:headerReference w:type="default" r:id="rId7"/>
      <w:footerReference w:type="default" r:id="rId8"/>
      <w:pgSz w:w="11907" w:h="16840" w:code="9"/>
      <w:pgMar w:top="2552" w:right="1418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E28" w:rsidRDefault="008C3E28">
      <w:r>
        <w:separator/>
      </w:r>
    </w:p>
  </w:endnote>
  <w:endnote w:type="continuationSeparator" w:id="1">
    <w:p w:rsidR="008C3E28" w:rsidRDefault="008C3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2B" w:rsidRDefault="0074742B">
    <w:pPr>
      <w:pStyle w:val="Rodap"/>
      <w:pBdr>
        <w:top w:val="single" w:sz="4" w:space="1" w:color="auto"/>
      </w:pBdr>
      <w:jc w:val="center"/>
      <w:rPr>
        <w:u w:val="single"/>
      </w:rPr>
    </w:pPr>
    <w:r>
      <w:rPr>
        <w:b/>
        <w:sz w:val="20"/>
      </w:rPr>
      <w:t>Rua Cincinato Braga, 360 – Centro – Itajobi – SP – CEP 15840-000 – Telefone: (17) 3546-9003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E28" w:rsidRDefault="008C3E28">
      <w:r>
        <w:separator/>
      </w:r>
    </w:p>
  </w:footnote>
  <w:footnote w:type="continuationSeparator" w:id="1">
    <w:p w:rsidR="008C3E28" w:rsidRDefault="008C3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2B" w:rsidRDefault="00852B66" w:rsidP="00463FAE">
    <w:pPr>
      <w:pStyle w:val="Cabealho"/>
      <w:ind w:left="-993"/>
    </w:pPr>
    <w:r w:rsidRPr="00852B6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63.45pt;margin-top:-.6pt;width:375.75pt;height:90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" o:allowincell="f" stroked="f">
          <v:textbox inset="0,0,0,0">
            <w:txbxContent>
              <w:tbl>
                <w:tblPr>
                  <w:tblStyle w:val="Tabelacomgrade"/>
                  <w:tblW w:w="0" w:type="auto"/>
                  <w:tblLook w:val="04A0"/>
                </w:tblPr>
                <w:tblGrid>
                  <w:gridCol w:w="7605"/>
                </w:tblGrid>
                <w:tr w:rsidR="00463FAE" w:rsidRPr="00463FAE" w:rsidTr="00463FAE">
                  <w:trPr>
                    <w:trHeight w:val="988"/>
                  </w:trPr>
                  <w:tc>
                    <w:tcPr>
                      <w:tcW w:w="7605" w:type="dxa"/>
                    </w:tcPr>
                    <w:p w:rsidR="00463FAE" w:rsidRPr="00463FAE" w:rsidRDefault="00463FAE" w:rsidP="008C6AB9">
                      <w:pPr>
                        <w:pStyle w:val="Cabealho"/>
                        <w:tabs>
                          <w:tab w:val="clear" w:pos="4419"/>
                          <w:tab w:val="clear" w:pos="8838"/>
                        </w:tabs>
                        <w:spacing w:line="360" w:lineRule="auto"/>
                        <w:jc w:val="center"/>
                        <w:rPr>
                          <w:rFonts w:ascii="Monotype Corsiva" w:hAnsi="Monotype Corsiva"/>
                          <w:b/>
                          <w:i/>
                          <w:sz w:val="56"/>
                        </w:rPr>
                      </w:pPr>
                      <w:r w:rsidRPr="00463FAE">
                        <w:rPr>
                          <w:rFonts w:ascii="Monotype Corsiva" w:hAnsi="Monotype Corsiva"/>
                          <w:b/>
                          <w:i/>
                          <w:sz w:val="56"/>
                        </w:rPr>
                        <w:t>Prefeitura do Município de Itajobi</w:t>
                      </w:r>
                    </w:p>
                  </w:tc>
                </w:tr>
                <w:tr w:rsidR="00463FAE" w:rsidRPr="00463FAE" w:rsidTr="00463FAE">
                  <w:trPr>
                    <w:trHeight w:val="345"/>
                  </w:trPr>
                  <w:tc>
                    <w:tcPr>
                      <w:tcW w:w="7605" w:type="dxa"/>
                    </w:tcPr>
                    <w:p w:rsidR="00463FAE" w:rsidRPr="00463FAE" w:rsidRDefault="00463FAE" w:rsidP="008C6AB9">
                      <w:pPr>
                        <w:pStyle w:val="Ttulo1"/>
                        <w:spacing w:line="36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AE">
                        <w:rPr>
                          <w:sz w:val="20"/>
                          <w:szCs w:val="20"/>
                        </w:rPr>
                        <w:t>SECRETARIA DE FINANÇAS – DEPARTAMENTO DE TRIBUTAÇÃO</w:t>
                      </w:r>
                    </w:p>
                  </w:tc>
                </w:tr>
                <w:tr w:rsidR="00463FAE" w:rsidRPr="00463FAE" w:rsidTr="00463FAE">
                  <w:trPr>
                    <w:trHeight w:val="376"/>
                  </w:trPr>
                  <w:tc>
                    <w:tcPr>
                      <w:tcW w:w="7605" w:type="dxa"/>
                    </w:tcPr>
                    <w:p w:rsidR="00463FAE" w:rsidRPr="00463FAE" w:rsidRDefault="00463FAE" w:rsidP="008C6AB9">
                      <w:pPr>
                        <w:pStyle w:val="Ttulo1"/>
                        <w:spacing w:line="36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AE">
                        <w:rPr>
                          <w:sz w:val="20"/>
                          <w:szCs w:val="20"/>
                        </w:rPr>
                        <w:t xml:space="preserve">ESTADO DE SÃO PAULO     </w:t>
                      </w:r>
                      <w:r w:rsidRPr="00463FAE">
                        <w:rPr>
                          <w:rFonts w:ascii="Lucida Sans Unicode" w:hAnsi="Lucida Sans Unicode"/>
                          <w:sz w:val="20"/>
                          <w:szCs w:val="20"/>
                        </w:rPr>
                        <w:t xml:space="preserve"> </w:t>
                      </w:r>
                      <w:r w:rsidRPr="00463FAE">
                        <w:rPr>
                          <w:sz w:val="20"/>
                          <w:szCs w:val="20"/>
                        </w:rPr>
                        <w:t xml:space="preserve">   CNPJ 45.126.851/0001-13</w:t>
                      </w:r>
                    </w:p>
                  </w:tc>
                </w:tr>
              </w:tbl>
              <w:p w:rsidR="008B7AE7" w:rsidRPr="00463FAE" w:rsidRDefault="008B7AE7" w:rsidP="00463FAE">
                <w:pPr>
                  <w:pStyle w:val="Ttulo1"/>
                  <w:spacing w:line="36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 w:rsidR="00A431C0">
      <w:rPr>
        <w:noProof/>
      </w:rPr>
      <w:drawing>
        <wp:inline distT="0" distB="0" distL="0" distR="0">
          <wp:extent cx="1028700" cy="1000125"/>
          <wp:effectExtent l="19050" t="0" r="0" b="0"/>
          <wp:docPr id="1" name="Imagem 1" descr="Brazao Itajobi 1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ao Itajobi 1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sMZcI2KfCyuClfcbRClGaMopF4k=" w:salt="jg6BZrA0LtTNIr2Y6zbPjQ=="/>
  <w:defaultTabStop w:val="708"/>
  <w:hyphenationZone w:val="425"/>
  <w:noPunctuationKerning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D10D9"/>
    <w:rsid w:val="00007226"/>
    <w:rsid w:val="000102F0"/>
    <w:rsid w:val="000223B9"/>
    <w:rsid w:val="000238C2"/>
    <w:rsid w:val="00023F6E"/>
    <w:rsid w:val="0002505C"/>
    <w:rsid w:val="000343A8"/>
    <w:rsid w:val="00037143"/>
    <w:rsid w:val="000458E7"/>
    <w:rsid w:val="00064426"/>
    <w:rsid w:val="0006444B"/>
    <w:rsid w:val="00064C48"/>
    <w:rsid w:val="000662E6"/>
    <w:rsid w:val="0008092D"/>
    <w:rsid w:val="000851DC"/>
    <w:rsid w:val="00092CFE"/>
    <w:rsid w:val="000A07E0"/>
    <w:rsid w:val="000A2BDC"/>
    <w:rsid w:val="000C0497"/>
    <w:rsid w:val="000C15E2"/>
    <w:rsid w:val="000D0D7B"/>
    <w:rsid w:val="000D5963"/>
    <w:rsid w:val="000E2E54"/>
    <w:rsid w:val="000E400C"/>
    <w:rsid w:val="000E4DDE"/>
    <w:rsid w:val="000E6C6B"/>
    <w:rsid w:val="000F69CD"/>
    <w:rsid w:val="00103EFA"/>
    <w:rsid w:val="0011435A"/>
    <w:rsid w:val="00123BED"/>
    <w:rsid w:val="001315BC"/>
    <w:rsid w:val="0013381F"/>
    <w:rsid w:val="00140AEF"/>
    <w:rsid w:val="001425E1"/>
    <w:rsid w:val="00143BBC"/>
    <w:rsid w:val="00144754"/>
    <w:rsid w:val="00151333"/>
    <w:rsid w:val="00156544"/>
    <w:rsid w:val="00173572"/>
    <w:rsid w:val="001945D1"/>
    <w:rsid w:val="001A5251"/>
    <w:rsid w:val="001A5E1C"/>
    <w:rsid w:val="001B0941"/>
    <w:rsid w:val="001B231C"/>
    <w:rsid w:val="001B50C1"/>
    <w:rsid w:val="001C2777"/>
    <w:rsid w:val="001C7783"/>
    <w:rsid w:val="001C796E"/>
    <w:rsid w:val="001D04FB"/>
    <w:rsid w:val="001D1424"/>
    <w:rsid w:val="001D74C3"/>
    <w:rsid w:val="001F343B"/>
    <w:rsid w:val="00200BD0"/>
    <w:rsid w:val="00213377"/>
    <w:rsid w:val="00227F6F"/>
    <w:rsid w:val="00234FAF"/>
    <w:rsid w:val="0025136B"/>
    <w:rsid w:val="00260B29"/>
    <w:rsid w:val="00263C73"/>
    <w:rsid w:val="00264B85"/>
    <w:rsid w:val="00276864"/>
    <w:rsid w:val="00280917"/>
    <w:rsid w:val="0028179A"/>
    <w:rsid w:val="00286D03"/>
    <w:rsid w:val="002A0783"/>
    <w:rsid w:val="002A21E9"/>
    <w:rsid w:val="002A23B1"/>
    <w:rsid w:val="002B612A"/>
    <w:rsid w:val="002E0A5C"/>
    <w:rsid w:val="0030354C"/>
    <w:rsid w:val="00310099"/>
    <w:rsid w:val="00310497"/>
    <w:rsid w:val="003112C8"/>
    <w:rsid w:val="003348CD"/>
    <w:rsid w:val="00341957"/>
    <w:rsid w:val="003527EF"/>
    <w:rsid w:val="00354EB0"/>
    <w:rsid w:val="00363D3D"/>
    <w:rsid w:val="003A175E"/>
    <w:rsid w:val="003B30D1"/>
    <w:rsid w:val="003B3124"/>
    <w:rsid w:val="003B4785"/>
    <w:rsid w:val="003D10D9"/>
    <w:rsid w:val="003D5DD4"/>
    <w:rsid w:val="003D6A12"/>
    <w:rsid w:val="003E0851"/>
    <w:rsid w:val="003F1A62"/>
    <w:rsid w:val="003F20DF"/>
    <w:rsid w:val="003F2C10"/>
    <w:rsid w:val="003F5D96"/>
    <w:rsid w:val="004006E2"/>
    <w:rsid w:val="00416E31"/>
    <w:rsid w:val="0042280B"/>
    <w:rsid w:val="00427522"/>
    <w:rsid w:val="0043026F"/>
    <w:rsid w:val="00431C16"/>
    <w:rsid w:val="00435F23"/>
    <w:rsid w:val="004516A9"/>
    <w:rsid w:val="00461D86"/>
    <w:rsid w:val="00462B96"/>
    <w:rsid w:val="00463FAE"/>
    <w:rsid w:val="004679CC"/>
    <w:rsid w:val="004769B7"/>
    <w:rsid w:val="004841D5"/>
    <w:rsid w:val="00491D5D"/>
    <w:rsid w:val="00494DD8"/>
    <w:rsid w:val="00495787"/>
    <w:rsid w:val="004969F5"/>
    <w:rsid w:val="004A1361"/>
    <w:rsid w:val="004A4BFE"/>
    <w:rsid w:val="004A4CE3"/>
    <w:rsid w:val="004D0C37"/>
    <w:rsid w:val="004E1C21"/>
    <w:rsid w:val="004E4C99"/>
    <w:rsid w:val="004F5349"/>
    <w:rsid w:val="00500B50"/>
    <w:rsid w:val="00504D02"/>
    <w:rsid w:val="00511CD0"/>
    <w:rsid w:val="00520E90"/>
    <w:rsid w:val="00521AF1"/>
    <w:rsid w:val="005261FC"/>
    <w:rsid w:val="00527F17"/>
    <w:rsid w:val="00541D8F"/>
    <w:rsid w:val="00544F60"/>
    <w:rsid w:val="00560DD6"/>
    <w:rsid w:val="005619B6"/>
    <w:rsid w:val="00580D26"/>
    <w:rsid w:val="00587413"/>
    <w:rsid w:val="00590457"/>
    <w:rsid w:val="00595265"/>
    <w:rsid w:val="00596196"/>
    <w:rsid w:val="005A1427"/>
    <w:rsid w:val="005A208B"/>
    <w:rsid w:val="005A2A30"/>
    <w:rsid w:val="005A73E4"/>
    <w:rsid w:val="005B1B3C"/>
    <w:rsid w:val="005C0E0F"/>
    <w:rsid w:val="005D1810"/>
    <w:rsid w:val="005E4BCC"/>
    <w:rsid w:val="005E55B7"/>
    <w:rsid w:val="005F0464"/>
    <w:rsid w:val="00600809"/>
    <w:rsid w:val="006108A5"/>
    <w:rsid w:val="00625277"/>
    <w:rsid w:val="00634436"/>
    <w:rsid w:val="00634510"/>
    <w:rsid w:val="0063710C"/>
    <w:rsid w:val="00640DA6"/>
    <w:rsid w:val="00641779"/>
    <w:rsid w:val="00664D68"/>
    <w:rsid w:val="00673EF6"/>
    <w:rsid w:val="0067556D"/>
    <w:rsid w:val="0067623B"/>
    <w:rsid w:val="00690BE1"/>
    <w:rsid w:val="00695914"/>
    <w:rsid w:val="006A6695"/>
    <w:rsid w:val="006B6AB3"/>
    <w:rsid w:val="006B6DC0"/>
    <w:rsid w:val="006C34B4"/>
    <w:rsid w:val="006C5575"/>
    <w:rsid w:val="006D4DD1"/>
    <w:rsid w:val="006E4632"/>
    <w:rsid w:val="006E69E6"/>
    <w:rsid w:val="006E6AB2"/>
    <w:rsid w:val="006F2443"/>
    <w:rsid w:val="006F3C57"/>
    <w:rsid w:val="007047D8"/>
    <w:rsid w:val="0070623A"/>
    <w:rsid w:val="0070647B"/>
    <w:rsid w:val="00710492"/>
    <w:rsid w:val="00715A63"/>
    <w:rsid w:val="00717FDF"/>
    <w:rsid w:val="00722A27"/>
    <w:rsid w:val="0073259B"/>
    <w:rsid w:val="007430B2"/>
    <w:rsid w:val="0074401C"/>
    <w:rsid w:val="007458CA"/>
    <w:rsid w:val="0074742B"/>
    <w:rsid w:val="00753E2F"/>
    <w:rsid w:val="00760194"/>
    <w:rsid w:val="00764E1B"/>
    <w:rsid w:val="00777686"/>
    <w:rsid w:val="00784CE1"/>
    <w:rsid w:val="0078637F"/>
    <w:rsid w:val="0078675C"/>
    <w:rsid w:val="00792AEB"/>
    <w:rsid w:val="00793532"/>
    <w:rsid w:val="00793D6D"/>
    <w:rsid w:val="00797A17"/>
    <w:rsid w:val="007B41A0"/>
    <w:rsid w:val="007B4924"/>
    <w:rsid w:val="007D0C54"/>
    <w:rsid w:val="007E5592"/>
    <w:rsid w:val="007F0598"/>
    <w:rsid w:val="00803FBB"/>
    <w:rsid w:val="00811FD4"/>
    <w:rsid w:val="008138E8"/>
    <w:rsid w:val="00827E6B"/>
    <w:rsid w:val="008314D3"/>
    <w:rsid w:val="00842746"/>
    <w:rsid w:val="00852B66"/>
    <w:rsid w:val="008542B3"/>
    <w:rsid w:val="00854855"/>
    <w:rsid w:val="00854BA5"/>
    <w:rsid w:val="0086280A"/>
    <w:rsid w:val="00890F8D"/>
    <w:rsid w:val="008A18DC"/>
    <w:rsid w:val="008A3C46"/>
    <w:rsid w:val="008B062D"/>
    <w:rsid w:val="008B5ED1"/>
    <w:rsid w:val="008B7AE7"/>
    <w:rsid w:val="008C1E22"/>
    <w:rsid w:val="008C3E28"/>
    <w:rsid w:val="008D3636"/>
    <w:rsid w:val="008E0AC5"/>
    <w:rsid w:val="008E19D5"/>
    <w:rsid w:val="008E3126"/>
    <w:rsid w:val="0090572F"/>
    <w:rsid w:val="00906FC7"/>
    <w:rsid w:val="00912ADF"/>
    <w:rsid w:val="0092221B"/>
    <w:rsid w:val="00930D7B"/>
    <w:rsid w:val="0093309F"/>
    <w:rsid w:val="00956038"/>
    <w:rsid w:val="00957B70"/>
    <w:rsid w:val="00962400"/>
    <w:rsid w:val="00964A1C"/>
    <w:rsid w:val="009801BF"/>
    <w:rsid w:val="00984041"/>
    <w:rsid w:val="00986A88"/>
    <w:rsid w:val="00986CCA"/>
    <w:rsid w:val="00990251"/>
    <w:rsid w:val="009A16C1"/>
    <w:rsid w:val="009A5129"/>
    <w:rsid w:val="009B2F8C"/>
    <w:rsid w:val="009B6643"/>
    <w:rsid w:val="009D2067"/>
    <w:rsid w:val="009D287A"/>
    <w:rsid w:val="009D6DCD"/>
    <w:rsid w:val="009E603F"/>
    <w:rsid w:val="009E63CC"/>
    <w:rsid w:val="009F3CF4"/>
    <w:rsid w:val="009F73F2"/>
    <w:rsid w:val="00A230AA"/>
    <w:rsid w:val="00A35F31"/>
    <w:rsid w:val="00A4037E"/>
    <w:rsid w:val="00A431C0"/>
    <w:rsid w:val="00A465E4"/>
    <w:rsid w:val="00A70F86"/>
    <w:rsid w:val="00A721C9"/>
    <w:rsid w:val="00A8057B"/>
    <w:rsid w:val="00A82052"/>
    <w:rsid w:val="00A82CC3"/>
    <w:rsid w:val="00A92112"/>
    <w:rsid w:val="00A968C2"/>
    <w:rsid w:val="00AA3AE2"/>
    <w:rsid w:val="00AA6E6B"/>
    <w:rsid w:val="00AB2A91"/>
    <w:rsid w:val="00AC09B9"/>
    <w:rsid w:val="00AD01D2"/>
    <w:rsid w:val="00AD0766"/>
    <w:rsid w:val="00AE0559"/>
    <w:rsid w:val="00AF1C1F"/>
    <w:rsid w:val="00B026FE"/>
    <w:rsid w:val="00B02A0B"/>
    <w:rsid w:val="00B1199E"/>
    <w:rsid w:val="00B157AE"/>
    <w:rsid w:val="00B32BF6"/>
    <w:rsid w:val="00B47E97"/>
    <w:rsid w:val="00B610EC"/>
    <w:rsid w:val="00B72F14"/>
    <w:rsid w:val="00B81CC4"/>
    <w:rsid w:val="00B854ED"/>
    <w:rsid w:val="00B93418"/>
    <w:rsid w:val="00BA6AAB"/>
    <w:rsid w:val="00BA7686"/>
    <w:rsid w:val="00BA7C7D"/>
    <w:rsid w:val="00BB09E4"/>
    <w:rsid w:val="00BB5AF4"/>
    <w:rsid w:val="00BB5E04"/>
    <w:rsid w:val="00BC2563"/>
    <w:rsid w:val="00BC5DE9"/>
    <w:rsid w:val="00BC72C6"/>
    <w:rsid w:val="00BD3917"/>
    <w:rsid w:val="00BE0349"/>
    <w:rsid w:val="00BE2F9A"/>
    <w:rsid w:val="00BF38F2"/>
    <w:rsid w:val="00BF64FE"/>
    <w:rsid w:val="00C00F6C"/>
    <w:rsid w:val="00C03917"/>
    <w:rsid w:val="00C11593"/>
    <w:rsid w:val="00C15CB8"/>
    <w:rsid w:val="00C246AF"/>
    <w:rsid w:val="00C345B8"/>
    <w:rsid w:val="00C356EA"/>
    <w:rsid w:val="00C40455"/>
    <w:rsid w:val="00C45A33"/>
    <w:rsid w:val="00C4656D"/>
    <w:rsid w:val="00C5266F"/>
    <w:rsid w:val="00C70412"/>
    <w:rsid w:val="00C706D1"/>
    <w:rsid w:val="00C74E29"/>
    <w:rsid w:val="00C76235"/>
    <w:rsid w:val="00C76711"/>
    <w:rsid w:val="00C95F20"/>
    <w:rsid w:val="00CA4078"/>
    <w:rsid w:val="00CA4F3E"/>
    <w:rsid w:val="00CB05F8"/>
    <w:rsid w:val="00CB27A7"/>
    <w:rsid w:val="00CB2D92"/>
    <w:rsid w:val="00CB57ED"/>
    <w:rsid w:val="00CB7059"/>
    <w:rsid w:val="00CC6853"/>
    <w:rsid w:val="00CE519B"/>
    <w:rsid w:val="00CF34F6"/>
    <w:rsid w:val="00CF5919"/>
    <w:rsid w:val="00CF5E3B"/>
    <w:rsid w:val="00D00FA9"/>
    <w:rsid w:val="00D03955"/>
    <w:rsid w:val="00D208FD"/>
    <w:rsid w:val="00D2131A"/>
    <w:rsid w:val="00D27EAA"/>
    <w:rsid w:val="00D428CD"/>
    <w:rsid w:val="00D51AC7"/>
    <w:rsid w:val="00D52E0F"/>
    <w:rsid w:val="00D54093"/>
    <w:rsid w:val="00D55A3C"/>
    <w:rsid w:val="00D60D80"/>
    <w:rsid w:val="00D6354C"/>
    <w:rsid w:val="00D648C6"/>
    <w:rsid w:val="00D73C0B"/>
    <w:rsid w:val="00D74082"/>
    <w:rsid w:val="00D75107"/>
    <w:rsid w:val="00D8296A"/>
    <w:rsid w:val="00D83B44"/>
    <w:rsid w:val="00D928B0"/>
    <w:rsid w:val="00D95F28"/>
    <w:rsid w:val="00DB0CFA"/>
    <w:rsid w:val="00DB1CB4"/>
    <w:rsid w:val="00DB1D3F"/>
    <w:rsid w:val="00DE0A6A"/>
    <w:rsid w:val="00DF4D63"/>
    <w:rsid w:val="00DF68A6"/>
    <w:rsid w:val="00E0640E"/>
    <w:rsid w:val="00E133B1"/>
    <w:rsid w:val="00E27A90"/>
    <w:rsid w:val="00E27C78"/>
    <w:rsid w:val="00E375F1"/>
    <w:rsid w:val="00E3787C"/>
    <w:rsid w:val="00E42D37"/>
    <w:rsid w:val="00E47748"/>
    <w:rsid w:val="00E50C15"/>
    <w:rsid w:val="00E54F01"/>
    <w:rsid w:val="00E56186"/>
    <w:rsid w:val="00E60C96"/>
    <w:rsid w:val="00E612FD"/>
    <w:rsid w:val="00E62158"/>
    <w:rsid w:val="00E67840"/>
    <w:rsid w:val="00E75604"/>
    <w:rsid w:val="00E77450"/>
    <w:rsid w:val="00E83518"/>
    <w:rsid w:val="00E90B56"/>
    <w:rsid w:val="00E93C81"/>
    <w:rsid w:val="00E96B99"/>
    <w:rsid w:val="00EB4154"/>
    <w:rsid w:val="00EC5BE9"/>
    <w:rsid w:val="00ED083E"/>
    <w:rsid w:val="00ED20FC"/>
    <w:rsid w:val="00ED5994"/>
    <w:rsid w:val="00EE2939"/>
    <w:rsid w:val="00EE6957"/>
    <w:rsid w:val="00EE6C90"/>
    <w:rsid w:val="00EF0866"/>
    <w:rsid w:val="00EF20AB"/>
    <w:rsid w:val="00F12EB2"/>
    <w:rsid w:val="00F14BAF"/>
    <w:rsid w:val="00F158CD"/>
    <w:rsid w:val="00F31DB2"/>
    <w:rsid w:val="00F40436"/>
    <w:rsid w:val="00F41A7C"/>
    <w:rsid w:val="00F431C8"/>
    <w:rsid w:val="00F461AF"/>
    <w:rsid w:val="00F4730B"/>
    <w:rsid w:val="00F51C5B"/>
    <w:rsid w:val="00F550C6"/>
    <w:rsid w:val="00F56214"/>
    <w:rsid w:val="00F57B08"/>
    <w:rsid w:val="00F640A3"/>
    <w:rsid w:val="00F66860"/>
    <w:rsid w:val="00F70FB8"/>
    <w:rsid w:val="00F733C2"/>
    <w:rsid w:val="00F759E0"/>
    <w:rsid w:val="00F76086"/>
    <w:rsid w:val="00F76125"/>
    <w:rsid w:val="00F83071"/>
    <w:rsid w:val="00F85314"/>
    <w:rsid w:val="00F94DBA"/>
    <w:rsid w:val="00F9568C"/>
    <w:rsid w:val="00F96539"/>
    <w:rsid w:val="00FA6AB1"/>
    <w:rsid w:val="00FA7497"/>
    <w:rsid w:val="00FB15F3"/>
    <w:rsid w:val="00FB5D3E"/>
    <w:rsid w:val="00FB61FC"/>
    <w:rsid w:val="00FC4B85"/>
    <w:rsid w:val="00FD06DC"/>
    <w:rsid w:val="00FD1FCC"/>
    <w:rsid w:val="00FD6EAD"/>
    <w:rsid w:val="00FE405D"/>
    <w:rsid w:val="00FE45F0"/>
    <w:rsid w:val="00FE496E"/>
    <w:rsid w:val="00FE4C57"/>
    <w:rsid w:val="00FE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6D1"/>
    <w:rPr>
      <w:sz w:val="24"/>
      <w:szCs w:val="24"/>
    </w:rPr>
  </w:style>
  <w:style w:type="paragraph" w:styleId="Ttulo1">
    <w:name w:val="heading 1"/>
    <w:basedOn w:val="Normal"/>
    <w:next w:val="Normal"/>
    <w:qFormat/>
    <w:rsid w:val="00C706D1"/>
    <w:pPr>
      <w:keepNext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706D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706D1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706D1"/>
    <w:rPr>
      <w:color w:val="0000FF"/>
      <w:u w:val="single"/>
    </w:rPr>
  </w:style>
  <w:style w:type="paragraph" w:styleId="Textodebalo">
    <w:name w:val="Balloon Text"/>
    <w:basedOn w:val="Normal"/>
    <w:semiHidden/>
    <w:rsid w:val="000223B9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F2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F2443"/>
    <w:rPr>
      <w:rFonts w:ascii="Courier New" w:hAnsi="Courier New" w:cs="Courier New"/>
    </w:rPr>
  </w:style>
  <w:style w:type="table" w:styleId="Tabelacomgrade">
    <w:name w:val="Table Grid"/>
    <w:basedOn w:val="Tabelanormal"/>
    <w:rsid w:val="00986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6D1"/>
    <w:rPr>
      <w:sz w:val="24"/>
      <w:szCs w:val="24"/>
    </w:rPr>
  </w:style>
  <w:style w:type="paragraph" w:styleId="Ttulo1">
    <w:name w:val="heading 1"/>
    <w:basedOn w:val="Normal"/>
    <w:next w:val="Normal"/>
    <w:qFormat/>
    <w:rsid w:val="00C706D1"/>
    <w:pPr>
      <w:keepNext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706D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706D1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706D1"/>
    <w:rPr>
      <w:color w:val="0000FF"/>
      <w:u w:val="single"/>
    </w:rPr>
  </w:style>
  <w:style w:type="paragraph" w:styleId="Textodebalo">
    <w:name w:val="Balloon Text"/>
    <w:basedOn w:val="Normal"/>
    <w:semiHidden/>
    <w:rsid w:val="000223B9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F2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F244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Dados%20de%20aplicativos\Microsoft\Modelos\Papel%20Timbrado%202005.dot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F2D1E-29DD-4949-AC36-5724067B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2005.dot</Template>
  <TotalTime>47</TotalTime>
  <Pages>1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Itajobi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Rafael</cp:lastModifiedBy>
  <cp:revision>7</cp:revision>
  <cp:lastPrinted>2013-11-05T14:59:00Z</cp:lastPrinted>
  <dcterms:created xsi:type="dcterms:W3CDTF">2013-11-27T18:34:00Z</dcterms:created>
  <dcterms:modified xsi:type="dcterms:W3CDTF">2014-02-03T14:25:00Z</dcterms:modified>
</cp:coreProperties>
</file>